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3D15" w:rsidRDefault="00D63D15">
      <w:pPr>
        <w:snapToGrid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:</w:t>
      </w:r>
    </w:p>
    <w:p w:rsidR="00D63D15" w:rsidRDefault="00D63D15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学风建设专项活动检查情况通报</w:t>
      </w:r>
    </w:p>
    <w:p w:rsidR="00D63D15" w:rsidRDefault="00D63D15">
      <w:pPr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/>
          <w:b/>
          <w:color w:val="000000"/>
          <w:sz w:val="32"/>
          <w:szCs w:val="32"/>
        </w:rPr>
        <w:t>2016.5.3-5.6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）</w:t>
      </w:r>
    </w:p>
    <w:tbl>
      <w:tblPr>
        <w:tblpPr w:leftFromText="180" w:rightFromText="180" w:vertAnchor="text" w:horzAnchor="page" w:tblpXSpec="center" w:tblpY="28"/>
        <w:tblOverlap w:val="never"/>
        <w:tblW w:w="96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40"/>
        <w:gridCol w:w="2808"/>
        <w:gridCol w:w="1645"/>
        <w:gridCol w:w="1645"/>
        <w:gridCol w:w="1645"/>
        <w:gridCol w:w="1125"/>
      </w:tblGrid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名次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学院名称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学院自查</w:t>
            </w:r>
          </w:p>
          <w:p w:rsidR="00D63D15" w:rsidRDefault="00D63D1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学生出勤率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学院互查</w:t>
            </w:r>
          </w:p>
          <w:p w:rsidR="00D63D15" w:rsidRDefault="00D63D1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学生出勤率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随机抽查</w:t>
            </w:r>
          </w:p>
          <w:p w:rsidR="00D63D15" w:rsidRDefault="00D63D1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学生出勤率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分数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土木与交通学院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99.32%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艺术与设计学院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99.83%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环境与市政工程学院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99.05%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99.80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数学与信息科学学院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99.77%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99.09%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99.64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机械学院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99.31%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98.57%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99.43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管理与经济学院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98.48%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98.49%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99.40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电力学院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98.47%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99.39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外国语学院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99.25%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98.43%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99.37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水利学院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97.95%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98.20%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98.46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建筑学院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99.53%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99.40%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96.41%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98.32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信息工程学院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99.63%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95.99%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98.30%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97.72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资源与环境学院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98.60%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94.74%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97.70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软件学院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96.50%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97.56%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96.65%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97.68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法学与公共管理学院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98.39%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95.56%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97.58</w:t>
            </w:r>
          </w:p>
        </w:tc>
      </w:tr>
      <w:tr w:rsidR="00D63D15">
        <w:trPr>
          <w:trHeight w:val="3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国际教育学院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99.36%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96.27%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92.75%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15" w:rsidRDefault="00D63D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95.61</w:t>
            </w:r>
          </w:p>
        </w:tc>
      </w:tr>
    </w:tbl>
    <w:p w:rsidR="00D63D15" w:rsidRDefault="00D63D15"/>
    <w:sectPr w:rsidR="00D63D15" w:rsidSect="0059201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15" w:rsidRDefault="00D63D15" w:rsidP="00592010">
      <w:r>
        <w:separator/>
      </w:r>
    </w:p>
  </w:endnote>
  <w:endnote w:type="continuationSeparator" w:id="0">
    <w:p w:rsidR="00D63D15" w:rsidRDefault="00D63D15" w:rsidP="00592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15" w:rsidRDefault="00D63D15" w:rsidP="00592010">
      <w:r>
        <w:separator/>
      </w:r>
    </w:p>
  </w:footnote>
  <w:footnote w:type="continuationSeparator" w:id="0">
    <w:p w:rsidR="00D63D15" w:rsidRDefault="00D63D15" w:rsidP="00592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D15" w:rsidRDefault="00D63D1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B7D"/>
    <w:rsid w:val="001752F7"/>
    <w:rsid w:val="001D493F"/>
    <w:rsid w:val="001F6FFC"/>
    <w:rsid w:val="003F5C96"/>
    <w:rsid w:val="00492240"/>
    <w:rsid w:val="004C74A7"/>
    <w:rsid w:val="00523D6B"/>
    <w:rsid w:val="00576C1C"/>
    <w:rsid w:val="00592010"/>
    <w:rsid w:val="00661D66"/>
    <w:rsid w:val="006E57AC"/>
    <w:rsid w:val="00715B7D"/>
    <w:rsid w:val="008003CB"/>
    <w:rsid w:val="008032B4"/>
    <w:rsid w:val="00A76E01"/>
    <w:rsid w:val="00B3675F"/>
    <w:rsid w:val="00BC26DF"/>
    <w:rsid w:val="00C502C5"/>
    <w:rsid w:val="00C75C13"/>
    <w:rsid w:val="00CA1FB9"/>
    <w:rsid w:val="00CD794C"/>
    <w:rsid w:val="00D63D15"/>
    <w:rsid w:val="00DD49AC"/>
    <w:rsid w:val="00EB73B8"/>
    <w:rsid w:val="00FC6C76"/>
    <w:rsid w:val="00FF22BC"/>
    <w:rsid w:val="04BD5452"/>
    <w:rsid w:val="07277E4A"/>
    <w:rsid w:val="1A1469A3"/>
    <w:rsid w:val="25B60ACF"/>
    <w:rsid w:val="365617C5"/>
    <w:rsid w:val="3C775844"/>
    <w:rsid w:val="41735760"/>
    <w:rsid w:val="41CA257F"/>
    <w:rsid w:val="4769331F"/>
    <w:rsid w:val="48D40488"/>
    <w:rsid w:val="4E1B3F27"/>
    <w:rsid w:val="53AE4E59"/>
    <w:rsid w:val="637F5749"/>
    <w:rsid w:val="673A09E8"/>
    <w:rsid w:val="68E1201D"/>
    <w:rsid w:val="6B3378B8"/>
    <w:rsid w:val="72765675"/>
    <w:rsid w:val="72B5580D"/>
    <w:rsid w:val="73FD7457"/>
    <w:rsid w:val="7890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1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2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2010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92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20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91</Words>
  <Characters>522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费昕</cp:lastModifiedBy>
  <cp:revision>6</cp:revision>
  <dcterms:created xsi:type="dcterms:W3CDTF">2016-05-05T05:00:00Z</dcterms:created>
  <dcterms:modified xsi:type="dcterms:W3CDTF">2016-05-09T07:09:00Z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