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FB1" w:rsidRPr="00A11B23" w:rsidRDefault="003B3FB1" w:rsidP="00A11B23">
      <w:pPr>
        <w:jc w:val="center"/>
        <w:rPr>
          <w:rFonts w:asci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学风建设专项活动检查情况通报</w:t>
      </w:r>
      <w:r>
        <w:rPr>
          <w:rFonts w:ascii="Times New Roman" w:hAnsi="Times New Roman" w:hint="eastAsia"/>
          <w:b/>
          <w:color w:val="000000"/>
          <w:sz w:val="52"/>
          <w:szCs w:val="52"/>
        </w:rPr>
        <w:t>（</w:t>
      </w:r>
      <w:r>
        <w:rPr>
          <w:rFonts w:ascii="Times New Roman" w:eastAsia="Times New Roman" w:hAnsi="Times New Roman"/>
          <w:color w:val="000000"/>
          <w:sz w:val="48"/>
          <w:szCs w:val="48"/>
        </w:rPr>
        <w:t>2016.11.14-11.18</w:t>
      </w:r>
      <w:r>
        <w:rPr>
          <w:rFonts w:ascii="Times New Roman" w:hAnsi="Times New Roman" w:hint="eastAsia"/>
          <w:b/>
          <w:color w:val="000000"/>
          <w:sz w:val="52"/>
          <w:szCs w:val="52"/>
        </w:rPr>
        <w:t>）</w:t>
      </w:r>
    </w:p>
    <w:tbl>
      <w:tblPr>
        <w:tblpPr w:leftFromText="180" w:rightFromText="180" w:vertAnchor="text" w:horzAnchor="page" w:tblpX="599" w:tblpY="298"/>
        <w:tblOverlap w:val="never"/>
        <w:tblW w:w="1080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170"/>
        <w:gridCol w:w="2960"/>
        <w:gridCol w:w="1808"/>
        <w:gridCol w:w="1808"/>
        <w:gridCol w:w="1809"/>
        <w:gridCol w:w="1245"/>
      </w:tblGrid>
      <w:tr w:rsidR="003B3FB1" w:rsidRPr="005D66BD">
        <w:trPr>
          <w:trHeight w:val="1767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FB1" w:rsidRPr="005D66BD" w:rsidRDefault="003B3FB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名次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FB1" w:rsidRPr="005D66BD" w:rsidRDefault="003B3FB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学院名称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FB1" w:rsidRPr="005D66BD" w:rsidRDefault="003B3FB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学院自查</w:t>
            </w:r>
          </w:p>
          <w:p w:rsidR="003B3FB1" w:rsidRPr="005D66BD" w:rsidRDefault="003B3FB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学生出勤率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FB1" w:rsidRPr="005D66BD" w:rsidRDefault="003B3FB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  <w:lang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学院互查</w:t>
            </w:r>
          </w:p>
          <w:p w:rsidR="003B3FB1" w:rsidRPr="005D66BD" w:rsidRDefault="003B3FB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学生出勤率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FB1" w:rsidRPr="005D66BD" w:rsidRDefault="003B3FB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随机抽查</w:t>
            </w:r>
          </w:p>
          <w:p w:rsidR="003B3FB1" w:rsidRPr="005D66BD" w:rsidRDefault="003B3FB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学生出勤率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FB1" w:rsidRPr="005D66BD" w:rsidRDefault="003B3FB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分数</w:t>
            </w:r>
          </w:p>
        </w:tc>
      </w:tr>
      <w:tr w:rsidR="003B3FB1" w:rsidRPr="005D66BD">
        <w:trPr>
          <w:trHeight w:val="599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FB1" w:rsidRDefault="003B3FB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FB1" w:rsidRDefault="003B3FB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土木与交通学院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FB1" w:rsidRDefault="003B3FB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100%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FB1" w:rsidRDefault="003B3FB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100%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FB1" w:rsidRDefault="003B3FB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100%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FB1" w:rsidRDefault="003B3FB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100</w:t>
            </w:r>
          </w:p>
        </w:tc>
      </w:tr>
      <w:tr w:rsidR="003B3FB1" w:rsidRPr="005D66BD">
        <w:trPr>
          <w:trHeight w:val="599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FB1" w:rsidRDefault="003B3FB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FB1" w:rsidRDefault="003B3FB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外国语学院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FB1" w:rsidRDefault="003B3FB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99.36%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FB1" w:rsidRDefault="003B3FB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100%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FB1" w:rsidRDefault="003B3FB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100%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FB1" w:rsidRDefault="003B3FB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100</w:t>
            </w:r>
          </w:p>
        </w:tc>
      </w:tr>
      <w:tr w:rsidR="003B3FB1" w:rsidRPr="005D66BD">
        <w:trPr>
          <w:trHeight w:val="599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FB1" w:rsidRPr="005D66BD" w:rsidRDefault="003B3FB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FB1" w:rsidRPr="005D66BD" w:rsidRDefault="003B3FB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信息工程学院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FB1" w:rsidRPr="005D66BD" w:rsidRDefault="003B3FB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100%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FB1" w:rsidRPr="005D66BD" w:rsidRDefault="003B3FB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99.70%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FB1" w:rsidRPr="005D66BD" w:rsidRDefault="003B3FB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100%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FB1" w:rsidRPr="005D66BD" w:rsidRDefault="003B3FB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99.88</w:t>
            </w:r>
          </w:p>
        </w:tc>
      </w:tr>
      <w:tr w:rsidR="003B3FB1" w:rsidRPr="005D66BD">
        <w:trPr>
          <w:trHeight w:val="599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FB1" w:rsidRPr="005D66BD" w:rsidRDefault="003B3FB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FB1" w:rsidRPr="005D66BD" w:rsidRDefault="003B3FB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资源与环境学院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FB1" w:rsidRPr="005D66BD" w:rsidRDefault="003B3FB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100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FB1" w:rsidRPr="005D66BD" w:rsidRDefault="003B3FB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99.69%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FB1" w:rsidRPr="005D66BD" w:rsidRDefault="003B3FB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100%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FB1" w:rsidRPr="005D66BD" w:rsidRDefault="003B3FB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99.88</w:t>
            </w:r>
          </w:p>
        </w:tc>
      </w:tr>
      <w:tr w:rsidR="003B3FB1" w:rsidRPr="005D66BD">
        <w:trPr>
          <w:trHeight w:val="599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FB1" w:rsidRPr="005D66BD" w:rsidRDefault="003B3FB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FB1" w:rsidRPr="005D66BD" w:rsidRDefault="003B3FB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水利学院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FB1" w:rsidRPr="005D66BD" w:rsidRDefault="003B3FB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100%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FB1" w:rsidRPr="005D66BD" w:rsidRDefault="003B3FB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99.49%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FB1" w:rsidRPr="005D66BD" w:rsidRDefault="003B3FB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100%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FB1" w:rsidRPr="005D66BD" w:rsidRDefault="003B3FB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99.80</w:t>
            </w:r>
          </w:p>
        </w:tc>
      </w:tr>
      <w:tr w:rsidR="003B3FB1" w:rsidRPr="005D66BD">
        <w:trPr>
          <w:trHeight w:val="599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FB1" w:rsidRPr="005D66BD" w:rsidRDefault="003B3FB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FB1" w:rsidRPr="005D66BD" w:rsidRDefault="003B3FB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电力学院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FB1" w:rsidRPr="005D66BD" w:rsidRDefault="003B3FB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100%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FB1" w:rsidRPr="005D66BD" w:rsidRDefault="003B3FB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99.34%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FB1" w:rsidRPr="005D66BD" w:rsidRDefault="003B3FB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100%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FB1" w:rsidRPr="005D66BD" w:rsidRDefault="003B3FB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99.74</w:t>
            </w:r>
          </w:p>
        </w:tc>
      </w:tr>
      <w:tr w:rsidR="003B3FB1" w:rsidRPr="005D66BD">
        <w:trPr>
          <w:trHeight w:val="599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FB1" w:rsidRPr="005D66BD" w:rsidRDefault="003B3FB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FB1" w:rsidRPr="005D66BD" w:rsidRDefault="003B3FB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机械学院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FB1" w:rsidRPr="005D66BD" w:rsidRDefault="003B3FB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100%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FB1" w:rsidRPr="005D66BD" w:rsidRDefault="003B3FB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99.25%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FB1" w:rsidRPr="005D66BD" w:rsidRDefault="003B3FB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100%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FB1" w:rsidRPr="005D66BD" w:rsidRDefault="003B3FB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99.70</w:t>
            </w:r>
          </w:p>
        </w:tc>
      </w:tr>
      <w:tr w:rsidR="003B3FB1" w:rsidRPr="005D66BD">
        <w:trPr>
          <w:trHeight w:val="599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FB1" w:rsidRPr="005D66BD" w:rsidRDefault="003B3FB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FB1" w:rsidRPr="005D66BD" w:rsidRDefault="003B3FB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法学与公共管理学院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FB1" w:rsidRPr="005D66BD" w:rsidRDefault="003B3FB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100%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FB1" w:rsidRPr="005D66BD" w:rsidRDefault="003B3FB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98.26%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FB1" w:rsidRPr="005D66BD" w:rsidRDefault="003B3FB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100%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FB1" w:rsidRPr="005D66BD" w:rsidRDefault="003B3FB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99.30</w:t>
            </w:r>
          </w:p>
        </w:tc>
      </w:tr>
      <w:tr w:rsidR="003B3FB1" w:rsidRPr="005D66BD">
        <w:trPr>
          <w:trHeight w:val="599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FB1" w:rsidRPr="005D66BD" w:rsidRDefault="003B3FB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FB1" w:rsidRPr="005D66BD" w:rsidRDefault="003B3FB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管理与经济学院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FB1" w:rsidRPr="005D66BD" w:rsidRDefault="003B3FB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100%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FB1" w:rsidRPr="005D66BD" w:rsidRDefault="003B3FB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99.33%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FB1" w:rsidRPr="005D66BD" w:rsidRDefault="003B3FB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98.39%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FB1" w:rsidRPr="005D66BD" w:rsidRDefault="003B3FB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99.09</w:t>
            </w:r>
          </w:p>
        </w:tc>
      </w:tr>
      <w:tr w:rsidR="003B3FB1" w:rsidRPr="005D66BD">
        <w:trPr>
          <w:trHeight w:val="599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FB1" w:rsidRPr="005D66BD" w:rsidRDefault="003B3FB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FB1" w:rsidRPr="005D66BD" w:rsidRDefault="003B3FB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软件学院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FB1" w:rsidRPr="005D66BD" w:rsidRDefault="003B3FB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100%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FB1" w:rsidRPr="005D66BD" w:rsidRDefault="003B3FB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96.88%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FB1" w:rsidRPr="005D66BD" w:rsidRDefault="003B3FB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100%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FB1" w:rsidRPr="005D66BD" w:rsidRDefault="003B3FB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98.75</w:t>
            </w:r>
          </w:p>
        </w:tc>
      </w:tr>
      <w:tr w:rsidR="003B3FB1" w:rsidRPr="005D66BD">
        <w:trPr>
          <w:trHeight w:val="599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FB1" w:rsidRPr="005D66BD" w:rsidRDefault="003B3FB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FB1" w:rsidRPr="005D66BD" w:rsidRDefault="003B3FB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建筑学院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FB1" w:rsidRPr="005D66BD" w:rsidRDefault="003B3FB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99.83%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FB1" w:rsidRPr="005D66BD" w:rsidRDefault="003B3FB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99.48%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FB1" w:rsidRPr="005D66BD" w:rsidRDefault="003B3FB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96.55%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FB1" w:rsidRPr="005D66BD" w:rsidRDefault="003B3FB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98.41</w:t>
            </w:r>
          </w:p>
        </w:tc>
      </w:tr>
      <w:tr w:rsidR="003B3FB1" w:rsidRPr="005D66BD">
        <w:trPr>
          <w:trHeight w:val="599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FB1" w:rsidRPr="005D66BD" w:rsidRDefault="003B3FB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FB1" w:rsidRPr="005D66BD" w:rsidRDefault="003B3FB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艺术与设计学院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FB1" w:rsidRPr="005D66BD" w:rsidRDefault="003B3FB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100%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FB1" w:rsidRPr="005D66BD" w:rsidRDefault="003B3FB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99.32%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FB1" w:rsidRPr="005D66BD" w:rsidRDefault="003B3FB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96.43%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FB1" w:rsidRPr="005D66BD" w:rsidRDefault="003B3FB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98.30</w:t>
            </w:r>
          </w:p>
        </w:tc>
      </w:tr>
      <w:tr w:rsidR="003B3FB1" w:rsidRPr="005D66BD">
        <w:trPr>
          <w:trHeight w:val="599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FB1" w:rsidRPr="005D66BD" w:rsidRDefault="003B3FB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FB1" w:rsidRPr="005D66BD" w:rsidRDefault="003B3FB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环境与市政工程学院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FB1" w:rsidRPr="005D66BD" w:rsidRDefault="003B3FB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99.93%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FB1" w:rsidRPr="005D66BD" w:rsidRDefault="003B3FB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99.19%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FB1" w:rsidRPr="005D66BD" w:rsidRDefault="003B3FB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96.42%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FB1" w:rsidRPr="005D66BD" w:rsidRDefault="003B3FB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98.24</w:t>
            </w:r>
          </w:p>
        </w:tc>
      </w:tr>
      <w:tr w:rsidR="003B3FB1" w:rsidRPr="005D66BD">
        <w:trPr>
          <w:trHeight w:val="599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FB1" w:rsidRPr="005D66BD" w:rsidRDefault="003B3FB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14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FB1" w:rsidRPr="005D66BD" w:rsidRDefault="003B3FB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数学与信息科学学院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FB1" w:rsidRPr="005D66BD" w:rsidRDefault="003B3FB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100%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FB1" w:rsidRPr="005D66BD" w:rsidRDefault="003B3FB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97.57%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FB1" w:rsidRPr="005D66BD" w:rsidRDefault="003B3FB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97.96%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FB1" w:rsidRPr="005D66BD" w:rsidRDefault="003B3FB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98.21</w:t>
            </w:r>
          </w:p>
        </w:tc>
      </w:tr>
      <w:tr w:rsidR="003B3FB1" w:rsidRPr="005D66BD">
        <w:trPr>
          <w:trHeight w:val="613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FB1" w:rsidRPr="005D66BD" w:rsidRDefault="003B3FB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FB1" w:rsidRPr="005D66BD" w:rsidRDefault="003B3FB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国际教育学院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FB1" w:rsidRPr="005D66BD" w:rsidRDefault="003B3FB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100%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FB1" w:rsidRPr="005D66BD" w:rsidRDefault="003B3FB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99.36%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FB1" w:rsidRPr="005D66BD" w:rsidRDefault="003B3FB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84.28%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FB1" w:rsidRPr="005D66BD" w:rsidRDefault="003B3FB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93.45</w:t>
            </w:r>
            <w:bookmarkStart w:id="0" w:name="_GoBack"/>
            <w:bookmarkEnd w:id="0"/>
          </w:p>
        </w:tc>
      </w:tr>
    </w:tbl>
    <w:p w:rsidR="003B3FB1" w:rsidRDefault="003B3FB1"/>
    <w:sectPr w:rsidR="003B3FB1" w:rsidSect="003B0A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41612CA"/>
    <w:rsid w:val="003B0A0B"/>
    <w:rsid w:val="003B3FB1"/>
    <w:rsid w:val="005D66BD"/>
    <w:rsid w:val="006A7312"/>
    <w:rsid w:val="00704F2F"/>
    <w:rsid w:val="00A11B23"/>
    <w:rsid w:val="041612CA"/>
    <w:rsid w:val="12840073"/>
    <w:rsid w:val="1CA05D80"/>
    <w:rsid w:val="1DCE39FA"/>
    <w:rsid w:val="3ECC67CE"/>
    <w:rsid w:val="4AB56439"/>
    <w:rsid w:val="51D87A78"/>
    <w:rsid w:val="72604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A0B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88</Words>
  <Characters>504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学风建设专项活动</dc:title>
  <dc:subject/>
  <dc:creator>03</dc:creator>
  <cp:keywords/>
  <dc:description/>
  <cp:lastModifiedBy>User</cp:lastModifiedBy>
  <cp:revision>3</cp:revision>
  <dcterms:created xsi:type="dcterms:W3CDTF">2016-11-21T01:45:00Z</dcterms:created>
  <dcterms:modified xsi:type="dcterms:W3CDTF">2016-11-21T01:46:00Z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