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A2" w:rsidRDefault="00F428A2">
      <w:pPr>
        <w:rPr>
          <w:rFonts w:ascii="黑体" w:eastAsia="黑体" w:hAnsi="黑体" w:cs="黑体"/>
          <w:color w:val="00000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  <w:lang/>
        </w:rPr>
        <w:t xml:space="preserve">         </w:t>
      </w:r>
    </w:p>
    <w:p w:rsidR="00F428A2" w:rsidRDefault="00F428A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  <w:lang/>
        </w:rPr>
        <w:t xml:space="preserve">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学风建设专项活动检查情况通报</w:t>
      </w:r>
    </w:p>
    <w:p w:rsidR="00F428A2" w:rsidRDefault="00F428A2">
      <w:pPr>
        <w:snapToGrid w:val="0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2016.5.23-5.27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）</w:t>
      </w:r>
    </w:p>
    <w:tbl>
      <w:tblPr>
        <w:tblpPr w:leftFromText="180" w:rightFromText="180" w:vertAnchor="text" w:horzAnchor="page" w:tblpX="854" w:tblpY="298"/>
        <w:tblOverlap w:val="never"/>
        <w:tblW w:w="10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5"/>
        <w:gridCol w:w="2960"/>
        <w:gridCol w:w="1555"/>
        <w:gridCol w:w="1770"/>
        <w:gridCol w:w="1815"/>
        <w:gridCol w:w="1245"/>
      </w:tblGrid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名次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学院名称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学院自查</w:t>
            </w:r>
          </w:p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学院互查</w:t>
            </w:r>
          </w:p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随机抽查</w:t>
            </w:r>
          </w:p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分数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水利学院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99.84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电力学院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99.53%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99.81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国际教育学院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99.47%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99.78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土木与交通学院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99.76%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99.20%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99.68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数学与信息科学学院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98.60%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99.44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艺术与设计学院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97.62%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99.04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软件学院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99.34%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97.59%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98.77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外国语学院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98.03%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96.83%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98.73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法学与公共管理学院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97.79%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97.80%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98.23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资源与环境学院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99.02%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98.21%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96.61%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97.92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建筑学院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99.60%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96.29%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98.33%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97.84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环境与市政工程学院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99.52%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97.22%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96.61%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97.53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机械学院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99.90%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98.56%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95.00%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97.42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信息工程学院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99.82%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92.62%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97.04</w:t>
            </w:r>
          </w:p>
        </w:tc>
      </w:tr>
      <w:tr w:rsidR="00F428A2">
        <w:trPr>
          <w:trHeight w:val="37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管理与经济学院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99.92%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99.57%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  <w:t>89.83%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A2" w:rsidRDefault="00F428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95.76</w:t>
            </w:r>
          </w:p>
        </w:tc>
      </w:tr>
    </w:tbl>
    <w:p w:rsidR="00F428A2" w:rsidRDefault="00F428A2">
      <w:pPr>
        <w:rPr>
          <w:rFonts w:ascii="仿宋_GB2312" w:eastAsia="仿宋_GB2312" w:hAnsi="仿宋_GB2312" w:cs="仿宋_GB2312"/>
          <w:sz w:val="28"/>
          <w:szCs w:val="28"/>
        </w:rPr>
      </w:pPr>
    </w:p>
    <w:sectPr w:rsidR="00F428A2" w:rsidSect="00B70BC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A2" w:rsidRDefault="00F428A2" w:rsidP="00B70BC9">
      <w:r>
        <w:separator/>
      </w:r>
    </w:p>
  </w:endnote>
  <w:endnote w:type="continuationSeparator" w:id="0">
    <w:p w:rsidR="00F428A2" w:rsidRDefault="00F428A2" w:rsidP="00B70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8A2" w:rsidRDefault="00F428A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F428A2" w:rsidRDefault="00F428A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Pr="00A75F6D">
                  <w:rPr>
                    <w:noProof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fldSimple w:instr=" NUMPAGES  \* MERGEFORMAT ">
                  <w:r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A2" w:rsidRDefault="00F428A2" w:rsidP="00B70BC9">
      <w:r>
        <w:separator/>
      </w:r>
    </w:p>
  </w:footnote>
  <w:footnote w:type="continuationSeparator" w:id="0">
    <w:p w:rsidR="00F428A2" w:rsidRDefault="00F428A2" w:rsidP="00B70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8A2" w:rsidRDefault="00F428A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5CF1"/>
    <w:rsid w:val="000821CA"/>
    <w:rsid w:val="000E58A5"/>
    <w:rsid w:val="00106854"/>
    <w:rsid w:val="00172A27"/>
    <w:rsid w:val="001F72E8"/>
    <w:rsid w:val="002421F9"/>
    <w:rsid w:val="0024614D"/>
    <w:rsid w:val="002C21EB"/>
    <w:rsid w:val="002F61A9"/>
    <w:rsid w:val="00302A0B"/>
    <w:rsid w:val="00310C01"/>
    <w:rsid w:val="003516FC"/>
    <w:rsid w:val="00523A40"/>
    <w:rsid w:val="0059286C"/>
    <w:rsid w:val="006374A1"/>
    <w:rsid w:val="006A59F8"/>
    <w:rsid w:val="006D4CEA"/>
    <w:rsid w:val="007F4DD8"/>
    <w:rsid w:val="0085737D"/>
    <w:rsid w:val="008E4AE9"/>
    <w:rsid w:val="00981D21"/>
    <w:rsid w:val="009D1D42"/>
    <w:rsid w:val="00A36D31"/>
    <w:rsid w:val="00A50D31"/>
    <w:rsid w:val="00A75F6D"/>
    <w:rsid w:val="00A81B6B"/>
    <w:rsid w:val="00A87931"/>
    <w:rsid w:val="00AB02F4"/>
    <w:rsid w:val="00AE5B18"/>
    <w:rsid w:val="00B4573E"/>
    <w:rsid w:val="00B70BC9"/>
    <w:rsid w:val="00D40613"/>
    <w:rsid w:val="00D42C1C"/>
    <w:rsid w:val="00DC5C2E"/>
    <w:rsid w:val="00DF4034"/>
    <w:rsid w:val="00DF70A1"/>
    <w:rsid w:val="00E014E7"/>
    <w:rsid w:val="00EB05C9"/>
    <w:rsid w:val="00F11D90"/>
    <w:rsid w:val="00F428A2"/>
    <w:rsid w:val="02FF7A7B"/>
    <w:rsid w:val="0B6D00CF"/>
    <w:rsid w:val="0CAD41D9"/>
    <w:rsid w:val="0D3A0A18"/>
    <w:rsid w:val="12386EF3"/>
    <w:rsid w:val="18947263"/>
    <w:rsid w:val="21D9316A"/>
    <w:rsid w:val="23174602"/>
    <w:rsid w:val="261B3491"/>
    <w:rsid w:val="2CAE4854"/>
    <w:rsid w:val="2D636754"/>
    <w:rsid w:val="32382AFC"/>
    <w:rsid w:val="37023493"/>
    <w:rsid w:val="3B417A47"/>
    <w:rsid w:val="4E3605DF"/>
    <w:rsid w:val="50B4690E"/>
    <w:rsid w:val="511B5AEC"/>
    <w:rsid w:val="538E3D7C"/>
    <w:rsid w:val="580C7901"/>
    <w:rsid w:val="5AA010B8"/>
    <w:rsid w:val="60005159"/>
    <w:rsid w:val="60AC6D3F"/>
    <w:rsid w:val="610D4A2E"/>
    <w:rsid w:val="656416D8"/>
    <w:rsid w:val="698000F0"/>
    <w:rsid w:val="77774B10"/>
    <w:rsid w:val="7990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C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0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0BC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0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0B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</Words>
  <Characters>545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费昕</cp:lastModifiedBy>
  <cp:revision>9</cp:revision>
  <dcterms:created xsi:type="dcterms:W3CDTF">2016-05-13T14:43:00Z</dcterms:created>
  <dcterms:modified xsi:type="dcterms:W3CDTF">2016-05-31T01:09:00Z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